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88CB" w14:textId="77777777" w:rsidR="000F5B99" w:rsidRDefault="000F5B99" w:rsidP="000F5B99">
      <w:pPr>
        <w:spacing w:after="160" w:line="259" w:lineRule="auto"/>
        <w:rPr>
          <w:rFonts w:eastAsia="Calibri"/>
          <w:b/>
          <w:bCs/>
          <w:sz w:val="22"/>
          <w:szCs w:val="22"/>
          <w:lang w:eastAsia="en-US"/>
        </w:rPr>
      </w:pPr>
    </w:p>
    <w:p w14:paraId="47FAEFCF" w14:textId="0EDCBDFF" w:rsidR="000F5B99" w:rsidRPr="000F5B99" w:rsidRDefault="000F5B99" w:rsidP="000F5B99">
      <w:pPr>
        <w:spacing w:after="160" w:line="259" w:lineRule="auto"/>
        <w:rPr>
          <w:rFonts w:eastAsia="Calibri"/>
          <w:b/>
          <w:bCs/>
          <w:sz w:val="22"/>
          <w:szCs w:val="22"/>
          <w:lang w:eastAsia="en-US"/>
        </w:rPr>
      </w:pPr>
      <w:r w:rsidRPr="000F5B99">
        <w:rPr>
          <w:rFonts w:eastAsia="Calibri"/>
          <w:b/>
          <w:bCs/>
          <w:sz w:val="22"/>
          <w:szCs w:val="22"/>
          <w:lang w:eastAsia="en-US"/>
        </w:rPr>
        <w:t>Zusammenfassung Prüfkriterienliste Qualitäts- und Wirtschaftlichkeitsprüfung LWL</w:t>
      </w:r>
    </w:p>
    <w:p w14:paraId="00CEB0FE" w14:textId="77777777" w:rsidR="000F5B99" w:rsidRPr="000F5B99" w:rsidRDefault="000F5B99" w:rsidP="000F5B99">
      <w:pPr>
        <w:spacing w:after="160" w:line="259" w:lineRule="auto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14:paraId="1468BD1E" w14:textId="77777777" w:rsidR="000F5B99" w:rsidRDefault="000F5B99" w:rsidP="000F5B99">
      <w:pPr>
        <w:spacing w:line="360" w:lineRule="auto"/>
        <w:jc w:val="both"/>
        <w:rPr>
          <w:rFonts w:eastAsia="Calibri"/>
          <w:b/>
          <w:bCs/>
          <w:lang w:eastAsia="en-US"/>
        </w:rPr>
      </w:pPr>
      <w:r w:rsidRPr="000F5B99">
        <w:rPr>
          <w:rFonts w:eastAsia="Calibri"/>
          <w:b/>
          <w:bCs/>
          <w:lang w:eastAsia="en-US"/>
        </w:rPr>
        <w:t>immer griffbereit:</w:t>
      </w:r>
    </w:p>
    <w:p w14:paraId="6D55F357" w14:textId="77777777" w:rsidR="000F5B99" w:rsidRPr="000F5B99" w:rsidRDefault="000F5B99" w:rsidP="000F5B99">
      <w:pPr>
        <w:spacing w:line="360" w:lineRule="auto"/>
        <w:jc w:val="both"/>
        <w:rPr>
          <w:rFonts w:eastAsia="Calibri"/>
          <w:b/>
          <w:bCs/>
          <w:lang w:eastAsia="en-US"/>
        </w:rPr>
      </w:pPr>
    </w:p>
    <w:p w14:paraId="112BEE43" w14:textId="77777777" w:rsidR="000F5B99" w:rsidRPr="000F5B99" w:rsidRDefault="000F5B99" w:rsidP="000F5B99">
      <w:pPr>
        <w:numPr>
          <w:ilvl w:val="0"/>
          <w:numId w:val="8"/>
        </w:numPr>
        <w:spacing w:after="160" w:line="360" w:lineRule="auto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Konzeption der Einrichtung</w:t>
      </w:r>
    </w:p>
    <w:p w14:paraId="5D602E75" w14:textId="77777777" w:rsidR="000F5B99" w:rsidRPr="000F5B99" w:rsidRDefault="000F5B99" w:rsidP="000F5B99">
      <w:pPr>
        <w:numPr>
          <w:ilvl w:val="0"/>
          <w:numId w:val="8"/>
        </w:numPr>
        <w:spacing w:after="160" w:line="360" w:lineRule="auto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einrichtungsbezogenes Schutzkonzept</w:t>
      </w:r>
    </w:p>
    <w:p w14:paraId="1DE2F5D4" w14:textId="69AB93DE" w:rsidR="000F5B99" w:rsidRPr="000F5B99" w:rsidRDefault="000F5B99" w:rsidP="000F5B99">
      <w:pPr>
        <w:numPr>
          <w:ilvl w:val="0"/>
          <w:numId w:val="8"/>
        </w:numPr>
        <w:spacing w:after="160" w:line="360" w:lineRule="auto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Landesrahmenvertrag/Leistungsvereinbarung zwischen LWL und freien Trägern</w:t>
      </w:r>
    </w:p>
    <w:p w14:paraId="688EC163" w14:textId="5CAAC16B" w:rsidR="000F5B99" w:rsidRPr="000F5B99" w:rsidRDefault="000F5B99" w:rsidP="000F5B99">
      <w:pPr>
        <w:numPr>
          <w:ilvl w:val="0"/>
          <w:numId w:val="8"/>
        </w:numPr>
        <w:spacing w:after="160" w:line="360" w:lineRule="auto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Nach</w:t>
      </w:r>
      <w:r>
        <w:rPr>
          <w:rFonts w:eastAsia="Calibri"/>
          <w:lang w:eastAsia="en-US"/>
        </w:rPr>
        <w:t>w</w:t>
      </w:r>
      <w:r w:rsidRPr="000F5B99">
        <w:rPr>
          <w:rFonts w:eastAsia="Calibri"/>
          <w:lang w:eastAsia="en-US"/>
        </w:rPr>
        <w:t>eis Unterschrift Eltern bei Erstgespräch zum Thema Inklusion (QM-Formular)</w:t>
      </w:r>
    </w:p>
    <w:p w14:paraId="0EEBA84D" w14:textId="170DF76D" w:rsidR="000F5B99" w:rsidRPr="000F5B99" w:rsidRDefault="000F5B99" w:rsidP="000F5B99">
      <w:pPr>
        <w:numPr>
          <w:ilvl w:val="0"/>
          <w:numId w:val="8"/>
        </w:numPr>
        <w:spacing w:after="160" w:line="360" w:lineRule="auto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Gesprächsprotokolle bei außerordentlichen Fällen (Stundenreduzierung, Kündigung, Einrichtungswechsel etc.)</w:t>
      </w:r>
    </w:p>
    <w:p w14:paraId="01A44201" w14:textId="77777777" w:rsidR="000F5B99" w:rsidRPr="000F5B99" w:rsidRDefault="000F5B99" w:rsidP="000F5B99">
      <w:pPr>
        <w:numPr>
          <w:ilvl w:val="0"/>
          <w:numId w:val="8"/>
        </w:numPr>
        <w:spacing w:after="160" w:line="360" w:lineRule="auto"/>
        <w:ind w:left="714" w:hanging="357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Teilhabe- und Förderpläne von allen bewilligten Kindern inkl. Fortschreibungen</w:t>
      </w:r>
    </w:p>
    <w:p w14:paraId="1584E467" w14:textId="77777777" w:rsidR="000F5B99" w:rsidRPr="000F5B99" w:rsidRDefault="000F5B99" w:rsidP="000F5B99">
      <w:pPr>
        <w:numPr>
          <w:ilvl w:val="0"/>
          <w:numId w:val="8"/>
        </w:numPr>
        <w:spacing w:after="160" w:line="360" w:lineRule="auto"/>
        <w:ind w:left="714" w:hanging="357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Protokolle der jährlichen Entwicklungsgespräche von allen bewilligten Kindern</w:t>
      </w:r>
    </w:p>
    <w:p w14:paraId="3EB71105" w14:textId="2059EC0A" w:rsidR="000F5B99" w:rsidRPr="000F5B99" w:rsidRDefault="000F5B99" w:rsidP="000F5B99">
      <w:pPr>
        <w:numPr>
          <w:ilvl w:val="0"/>
          <w:numId w:val="8"/>
        </w:numPr>
        <w:spacing w:after="160" w:line="360" w:lineRule="auto"/>
        <w:ind w:left="714" w:hanging="357"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Gesprächsprotokolle von runden Tischen mit anderen Hilfeerbringern (Frühförderstelle, Logopädie, Ergotherapie etc.)</w:t>
      </w:r>
    </w:p>
    <w:p w14:paraId="392817AB" w14:textId="44E79249" w:rsidR="000F5B99" w:rsidRPr="000F5B99" w:rsidRDefault="000F5B99" w:rsidP="000F5B99">
      <w:pPr>
        <w:numPr>
          <w:ilvl w:val="0"/>
          <w:numId w:val="8"/>
        </w:numPr>
        <w:spacing w:after="160" w:line="360" w:lineRule="auto"/>
        <w:ind w:left="714" w:hanging="357"/>
        <w:contextualSpacing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 xml:space="preserve">Kontaktdaten der externen Beschwerdestellen </w:t>
      </w:r>
    </w:p>
    <w:p w14:paraId="2293406F" w14:textId="4AE2A812" w:rsidR="000F5B99" w:rsidRPr="000F5B99" w:rsidRDefault="000F5B99" w:rsidP="000F5B99">
      <w:pPr>
        <w:numPr>
          <w:ilvl w:val="0"/>
          <w:numId w:val="8"/>
        </w:numPr>
        <w:spacing w:after="160" w:line="360" w:lineRule="auto"/>
        <w:ind w:left="714" w:hanging="357"/>
        <w:contextualSpacing/>
        <w:jc w:val="both"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Informationen über internes Beschwerdemanagement</w:t>
      </w:r>
    </w:p>
    <w:p w14:paraId="061BA277" w14:textId="77777777" w:rsidR="000F5B99" w:rsidRPr="000F5B99" w:rsidRDefault="000F5B99" w:rsidP="000F5B99">
      <w:pPr>
        <w:numPr>
          <w:ilvl w:val="0"/>
          <w:numId w:val="8"/>
        </w:numPr>
        <w:spacing w:after="160" w:line="360" w:lineRule="auto"/>
        <w:ind w:left="714" w:hanging="357"/>
        <w:contextualSpacing/>
        <w:rPr>
          <w:rFonts w:eastAsia="Calibri"/>
          <w:lang w:eastAsia="en-US"/>
        </w:rPr>
      </w:pPr>
      <w:r w:rsidRPr="000F5B99">
        <w:rPr>
          <w:rFonts w:eastAsia="Calibri"/>
          <w:lang w:eastAsia="en-US"/>
        </w:rPr>
        <w:t>Wissen darüber, was eine 47er Meldung ist und wann wem ein Ereignis gemeldet werden muss</w:t>
      </w:r>
    </w:p>
    <w:p w14:paraId="7AE48A8E" w14:textId="3C829949" w:rsidR="002C7FE5" w:rsidRPr="007C2DE1" w:rsidRDefault="002C7FE5" w:rsidP="006743D8">
      <w:pPr>
        <w:rPr>
          <w:szCs w:val="24"/>
        </w:rPr>
      </w:pPr>
    </w:p>
    <w:sectPr w:rsidR="002C7FE5" w:rsidRPr="007C2DE1" w:rsidSect="005D4256">
      <w:headerReference w:type="default" r:id="rId7"/>
      <w:footerReference w:type="default" r:id="rId8"/>
      <w:type w:val="nextColumn"/>
      <w:pgSz w:w="11906" w:h="16838"/>
      <w:pgMar w:top="1134" w:right="1134" w:bottom="1134" w:left="1418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659A" w14:textId="77777777" w:rsidR="005D4256" w:rsidRDefault="005D4256">
      <w:r>
        <w:separator/>
      </w:r>
    </w:p>
  </w:endnote>
  <w:endnote w:type="continuationSeparator" w:id="0">
    <w:p w14:paraId="761FAAB8" w14:textId="77777777" w:rsidR="005D4256" w:rsidRDefault="005D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22DF" w14:textId="320BCA32" w:rsidR="000F5B99" w:rsidRPr="000F5B99" w:rsidRDefault="000F5B99">
    <w:pPr>
      <w:rPr>
        <w:sz w:val="18"/>
        <w:szCs w:val="18"/>
      </w:rPr>
    </w:pPr>
    <w:r w:rsidRPr="000F5B99">
      <w:rPr>
        <w:sz w:val="18"/>
        <w:szCs w:val="18"/>
      </w:rPr>
      <w:t>III.6.7/06 FB-KuF Zusammenfassung Prüfkriterienliste LWL</w:t>
    </w:r>
  </w:p>
  <w:tbl>
    <w:tblPr>
      <w:tblW w:w="0" w:type="auto"/>
      <w:tblLook w:val="00A0" w:firstRow="1" w:lastRow="0" w:firstColumn="1" w:lastColumn="0" w:noHBand="0" w:noVBand="0"/>
    </w:tblPr>
    <w:tblGrid>
      <w:gridCol w:w="5628"/>
      <w:gridCol w:w="3660"/>
    </w:tblGrid>
    <w:tr w:rsidR="00C2080C" w:rsidRPr="009D18F2" w14:paraId="70051228" w14:textId="77777777">
      <w:tc>
        <w:tcPr>
          <w:tcW w:w="5628" w:type="dxa"/>
        </w:tcPr>
        <w:p w14:paraId="77380711" w14:textId="77777777" w:rsidR="00C2080C" w:rsidRPr="009D18F2" w:rsidRDefault="00E8304A" w:rsidP="00622B09">
          <w:pPr>
            <w:pStyle w:val="Fuzeile"/>
            <w:rPr>
              <w:sz w:val="18"/>
              <w:szCs w:val="18"/>
            </w:rPr>
          </w:pPr>
          <w:r w:rsidRPr="009D18F2">
            <w:rPr>
              <w:sz w:val="18"/>
              <w:szCs w:val="18"/>
            </w:rPr>
            <w:t xml:space="preserve">Version </w:t>
          </w:r>
          <w:r w:rsidR="00DC318E">
            <w:rPr>
              <w:sz w:val="18"/>
              <w:szCs w:val="18"/>
            </w:rPr>
            <w:t>1.0 / 22.01.2024</w:t>
          </w:r>
        </w:p>
      </w:tc>
      <w:tc>
        <w:tcPr>
          <w:tcW w:w="3660" w:type="dxa"/>
        </w:tcPr>
        <w:p w14:paraId="3B74198D" w14:textId="77777777" w:rsidR="00C2080C" w:rsidRPr="009D18F2" w:rsidRDefault="00C2080C" w:rsidP="006467A9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C2080C" w:rsidRPr="009D18F2" w14:paraId="54619155" w14:textId="77777777">
      <w:tc>
        <w:tcPr>
          <w:tcW w:w="5628" w:type="dxa"/>
        </w:tcPr>
        <w:p w14:paraId="0D9683DE" w14:textId="77777777" w:rsidR="00C2080C" w:rsidRPr="009D18F2" w:rsidRDefault="00C2080C" w:rsidP="006467A9">
          <w:pPr>
            <w:pStyle w:val="Fuzeile"/>
            <w:rPr>
              <w:sz w:val="18"/>
              <w:szCs w:val="18"/>
            </w:rPr>
          </w:pPr>
          <w:r w:rsidRPr="009D18F2">
            <w:rPr>
              <w:sz w:val="18"/>
              <w:szCs w:val="18"/>
            </w:rPr>
            <w:t xml:space="preserve">Archivierung:  </w:t>
          </w:r>
          <w:r w:rsidR="00B559F8">
            <w:rPr>
              <w:sz w:val="18"/>
              <w:szCs w:val="18"/>
            </w:rPr>
            <w:t>Bis zum Eintritt in die Schule</w:t>
          </w:r>
        </w:p>
      </w:tc>
      <w:tc>
        <w:tcPr>
          <w:tcW w:w="3660" w:type="dxa"/>
          <w:vAlign w:val="bottom"/>
        </w:tcPr>
        <w:p w14:paraId="624D8E86" w14:textId="77777777" w:rsidR="00C2080C" w:rsidRPr="009D18F2" w:rsidRDefault="009D18F2" w:rsidP="006467A9">
          <w:pPr>
            <w:pStyle w:val="Fuzeile"/>
            <w:jc w:val="right"/>
            <w:rPr>
              <w:sz w:val="18"/>
              <w:szCs w:val="18"/>
            </w:rPr>
          </w:pPr>
          <w:r w:rsidRPr="009D18F2">
            <w:rPr>
              <w:sz w:val="18"/>
              <w:szCs w:val="18"/>
            </w:rPr>
            <w:t xml:space="preserve">Seite </w:t>
          </w:r>
          <w:r w:rsidRPr="009D18F2">
            <w:rPr>
              <w:rStyle w:val="Seitenzahl"/>
              <w:sz w:val="18"/>
              <w:szCs w:val="18"/>
            </w:rPr>
            <w:fldChar w:fldCharType="begin"/>
          </w:r>
          <w:r w:rsidRPr="009D18F2">
            <w:rPr>
              <w:rStyle w:val="Seitenzahl"/>
              <w:sz w:val="18"/>
              <w:szCs w:val="18"/>
            </w:rPr>
            <w:instrText xml:space="preserve"> PAGE </w:instrText>
          </w:r>
          <w:r w:rsidRPr="009D18F2">
            <w:rPr>
              <w:rStyle w:val="Seitenzahl"/>
              <w:sz w:val="18"/>
              <w:szCs w:val="18"/>
            </w:rPr>
            <w:fldChar w:fldCharType="separate"/>
          </w:r>
          <w:r w:rsidR="004A77FC">
            <w:rPr>
              <w:rStyle w:val="Seitenzahl"/>
              <w:noProof/>
              <w:sz w:val="18"/>
              <w:szCs w:val="18"/>
            </w:rPr>
            <w:t>1</w:t>
          </w:r>
          <w:r w:rsidRPr="009D18F2">
            <w:rPr>
              <w:rStyle w:val="Seitenzahl"/>
              <w:sz w:val="18"/>
              <w:szCs w:val="18"/>
            </w:rPr>
            <w:fldChar w:fldCharType="end"/>
          </w:r>
          <w:r w:rsidRPr="009D18F2">
            <w:rPr>
              <w:rStyle w:val="Seitenzahl"/>
              <w:sz w:val="18"/>
              <w:szCs w:val="18"/>
            </w:rPr>
            <w:t xml:space="preserve"> von </w:t>
          </w:r>
          <w:r w:rsidRPr="009D18F2">
            <w:rPr>
              <w:rStyle w:val="Seitenzahl"/>
              <w:sz w:val="18"/>
              <w:szCs w:val="18"/>
            </w:rPr>
            <w:fldChar w:fldCharType="begin"/>
          </w:r>
          <w:r w:rsidRPr="009D18F2">
            <w:rPr>
              <w:rStyle w:val="Seitenzahl"/>
              <w:sz w:val="18"/>
              <w:szCs w:val="18"/>
            </w:rPr>
            <w:instrText xml:space="preserve"> NUMPAGES </w:instrText>
          </w:r>
          <w:r w:rsidRPr="009D18F2">
            <w:rPr>
              <w:rStyle w:val="Seitenzahl"/>
              <w:sz w:val="18"/>
              <w:szCs w:val="18"/>
            </w:rPr>
            <w:fldChar w:fldCharType="separate"/>
          </w:r>
          <w:r w:rsidR="004A77FC">
            <w:rPr>
              <w:rStyle w:val="Seitenzahl"/>
              <w:noProof/>
              <w:sz w:val="18"/>
              <w:szCs w:val="18"/>
            </w:rPr>
            <w:t>1</w:t>
          </w:r>
          <w:r w:rsidRPr="009D18F2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3E113DE0" w14:textId="77777777" w:rsidR="0000137F" w:rsidRPr="00C2080C" w:rsidRDefault="0000137F" w:rsidP="00C208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D281" w14:textId="77777777" w:rsidR="005D4256" w:rsidRDefault="005D4256">
      <w:r>
        <w:separator/>
      </w:r>
    </w:p>
  </w:footnote>
  <w:footnote w:type="continuationSeparator" w:id="0">
    <w:p w14:paraId="256F6F89" w14:textId="77777777" w:rsidR="005D4256" w:rsidRDefault="005D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6569"/>
      <w:gridCol w:w="2785"/>
    </w:tblGrid>
    <w:tr w:rsidR="00C2080C" w:rsidRPr="00C2080C" w14:paraId="2795D72B" w14:textId="77777777">
      <w:tc>
        <w:tcPr>
          <w:tcW w:w="6912" w:type="dxa"/>
        </w:tcPr>
        <w:p w14:paraId="70E8E28A" w14:textId="77777777" w:rsidR="00C2080C" w:rsidRPr="00C2080C" w:rsidRDefault="00C2080C" w:rsidP="006467A9">
          <w:pPr>
            <w:pStyle w:val="Kopfzeile"/>
          </w:pPr>
        </w:p>
      </w:tc>
      <w:tc>
        <w:tcPr>
          <w:tcW w:w="2865" w:type="dxa"/>
        </w:tcPr>
        <w:p w14:paraId="3147B920" w14:textId="1825B24D" w:rsidR="00C2080C" w:rsidRPr="00C2080C" w:rsidRDefault="000F5B99" w:rsidP="006467A9">
          <w:pPr>
            <w:pStyle w:val="Kopfzeile"/>
            <w:jc w:val="center"/>
          </w:pPr>
          <w:r w:rsidRPr="00C2080C">
            <w:rPr>
              <w:noProof/>
              <w:color w:val="5E5D5D"/>
            </w:rPr>
            <w:drawing>
              <wp:inline distT="0" distB="0" distL="0" distR="0" wp14:anchorId="78D2DE60" wp14:editId="677BEC50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080C" w:rsidRPr="00C2080C" w14:paraId="41BEAF01" w14:textId="77777777">
      <w:trPr>
        <w:trHeight w:val="444"/>
      </w:trPr>
      <w:tc>
        <w:tcPr>
          <w:tcW w:w="6912" w:type="dxa"/>
          <w:vAlign w:val="center"/>
        </w:tcPr>
        <w:p w14:paraId="3A6C5E98" w14:textId="6F020B91" w:rsidR="00C2080C" w:rsidRPr="00C2080C" w:rsidRDefault="00C2080C" w:rsidP="00776D46">
          <w:pPr>
            <w:pStyle w:val="Kopfzeile"/>
          </w:pPr>
        </w:p>
      </w:tc>
      <w:tc>
        <w:tcPr>
          <w:tcW w:w="2865" w:type="dxa"/>
          <w:vAlign w:val="center"/>
        </w:tcPr>
        <w:p w14:paraId="6A75BC1E" w14:textId="77777777" w:rsidR="00C2080C" w:rsidRPr="00C2080C" w:rsidRDefault="00C2080C" w:rsidP="006467A9">
          <w:pPr>
            <w:pStyle w:val="Kopfzeile"/>
            <w:rPr>
              <w:b/>
            </w:rPr>
          </w:pPr>
          <w:r w:rsidRPr="00C2080C">
            <w:rPr>
              <w:b/>
            </w:rPr>
            <w:t>Unterbezirk Ruhr-Mitte</w:t>
          </w:r>
        </w:p>
      </w:tc>
    </w:tr>
  </w:tbl>
  <w:p w14:paraId="4B4C869D" w14:textId="77777777" w:rsidR="0051138A" w:rsidRDefault="005113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68B"/>
    <w:multiLevelType w:val="hybridMultilevel"/>
    <w:tmpl w:val="6276A338"/>
    <w:lvl w:ilvl="0" w:tplc="622A8234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BC6CE7"/>
    <w:multiLevelType w:val="hybridMultilevel"/>
    <w:tmpl w:val="D7D8F136"/>
    <w:lvl w:ilvl="0" w:tplc="B4FA7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13AE"/>
    <w:multiLevelType w:val="hybridMultilevel"/>
    <w:tmpl w:val="B21EA75A"/>
    <w:lvl w:ilvl="0" w:tplc="591C1A5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E30780"/>
    <w:multiLevelType w:val="hybridMultilevel"/>
    <w:tmpl w:val="D3B42A34"/>
    <w:lvl w:ilvl="0" w:tplc="0407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4" w15:restartNumberingAfterBreak="0">
    <w:nsid w:val="35566808"/>
    <w:multiLevelType w:val="hybridMultilevel"/>
    <w:tmpl w:val="A5EE1B6E"/>
    <w:lvl w:ilvl="0" w:tplc="040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47F0072F"/>
    <w:multiLevelType w:val="hybridMultilevel"/>
    <w:tmpl w:val="68724BF4"/>
    <w:lvl w:ilvl="0" w:tplc="0407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6" w15:restartNumberingAfterBreak="0">
    <w:nsid w:val="65FE1FE2"/>
    <w:multiLevelType w:val="hybridMultilevel"/>
    <w:tmpl w:val="AF4EEF4E"/>
    <w:lvl w:ilvl="0" w:tplc="0407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7" w15:restartNumberingAfterBreak="0">
    <w:nsid w:val="7A3A4C06"/>
    <w:multiLevelType w:val="hybridMultilevel"/>
    <w:tmpl w:val="4C5A8ADC"/>
    <w:lvl w:ilvl="0" w:tplc="01E29E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13292">
    <w:abstractNumId w:val="1"/>
  </w:num>
  <w:num w:numId="2" w16cid:durableId="1686710208">
    <w:abstractNumId w:val="4"/>
  </w:num>
  <w:num w:numId="3" w16cid:durableId="794520524">
    <w:abstractNumId w:val="6"/>
  </w:num>
  <w:num w:numId="4" w16cid:durableId="1187138194">
    <w:abstractNumId w:val="3"/>
  </w:num>
  <w:num w:numId="5" w16cid:durableId="2039039610">
    <w:abstractNumId w:val="5"/>
  </w:num>
  <w:num w:numId="6" w16cid:durableId="51469930">
    <w:abstractNumId w:val="0"/>
  </w:num>
  <w:num w:numId="7" w16cid:durableId="1434591011">
    <w:abstractNumId w:val="2"/>
  </w:num>
  <w:num w:numId="8" w16cid:durableId="1938128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F"/>
    <w:rsid w:val="0000137F"/>
    <w:rsid w:val="0001145B"/>
    <w:rsid w:val="00012908"/>
    <w:rsid w:val="00015EA9"/>
    <w:rsid w:val="00023F19"/>
    <w:rsid w:val="000274AA"/>
    <w:rsid w:val="000324ED"/>
    <w:rsid w:val="000347D5"/>
    <w:rsid w:val="00035B2A"/>
    <w:rsid w:val="00036F7B"/>
    <w:rsid w:val="00037FC4"/>
    <w:rsid w:val="00042E14"/>
    <w:rsid w:val="00047971"/>
    <w:rsid w:val="00053C52"/>
    <w:rsid w:val="00057383"/>
    <w:rsid w:val="00057C05"/>
    <w:rsid w:val="0007292E"/>
    <w:rsid w:val="00072D72"/>
    <w:rsid w:val="00084B1F"/>
    <w:rsid w:val="00096697"/>
    <w:rsid w:val="000A1911"/>
    <w:rsid w:val="000A2133"/>
    <w:rsid w:val="000A4A08"/>
    <w:rsid w:val="000B02E5"/>
    <w:rsid w:val="000B087E"/>
    <w:rsid w:val="000B1C01"/>
    <w:rsid w:val="000B2FB8"/>
    <w:rsid w:val="000C1600"/>
    <w:rsid w:val="000C671E"/>
    <w:rsid w:val="000D4FE8"/>
    <w:rsid w:val="000E04B5"/>
    <w:rsid w:val="000E2918"/>
    <w:rsid w:val="000E32D0"/>
    <w:rsid w:val="000E7B64"/>
    <w:rsid w:val="000F08C1"/>
    <w:rsid w:val="000F5B99"/>
    <w:rsid w:val="000F7669"/>
    <w:rsid w:val="00100C66"/>
    <w:rsid w:val="0010682B"/>
    <w:rsid w:val="001076BB"/>
    <w:rsid w:val="00114A1E"/>
    <w:rsid w:val="001232F9"/>
    <w:rsid w:val="001252ED"/>
    <w:rsid w:val="00133A93"/>
    <w:rsid w:val="00133C31"/>
    <w:rsid w:val="00134501"/>
    <w:rsid w:val="001410E9"/>
    <w:rsid w:val="00150FF3"/>
    <w:rsid w:val="0015683E"/>
    <w:rsid w:val="00156B59"/>
    <w:rsid w:val="00161491"/>
    <w:rsid w:val="0016296E"/>
    <w:rsid w:val="00166C40"/>
    <w:rsid w:val="00166F0C"/>
    <w:rsid w:val="00172610"/>
    <w:rsid w:val="00175274"/>
    <w:rsid w:val="00175E2D"/>
    <w:rsid w:val="00183249"/>
    <w:rsid w:val="00185961"/>
    <w:rsid w:val="001863AA"/>
    <w:rsid w:val="00187CAE"/>
    <w:rsid w:val="00187EFA"/>
    <w:rsid w:val="001936B4"/>
    <w:rsid w:val="001A5C3B"/>
    <w:rsid w:val="001B054C"/>
    <w:rsid w:val="001B1EF2"/>
    <w:rsid w:val="001B292F"/>
    <w:rsid w:val="001B48C2"/>
    <w:rsid w:val="001C20A3"/>
    <w:rsid w:val="001C2F8A"/>
    <w:rsid w:val="001D0019"/>
    <w:rsid w:val="001D2D24"/>
    <w:rsid w:val="001D441E"/>
    <w:rsid w:val="001D63FB"/>
    <w:rsid w:val="001D66F6"/>
    <w:rsid w:val="001E3CC9"/>
    <w:rsid w:val="001E4C2F"/>
    <w:rsid w:val="001E5FF4"/>
    <w:rsid w:val="001F14E3"/>
    <w:rsid w:val="001F3A96"/>
    <w:rsid w:val="001F41F9"/>
    <w:rsid w:val="001F5259"/>
    <w:rsid w:val="001F600F"/>
    <w:rsid w:val="002020B9"/>
    <w:rsid w:val="002047D2"/>
    <w:rsid w:val="0020631E"/>
    <w:rsid w:val="00212E4B"/>
    <w:rsid w:val="002140B7"/>
    <w:rsid w:val="00215616"/>
    <w:rsid w:val="00217520"/>
    <w:rsid w:val="00222DB2"/>
    <w:rsid w:val="002300B0"/>
    <w:rsid w:val="00231E2A"/>
    <w:rsid w:val="002350D8"/>
    <w:rsid w:val="002359DA"/>
    <w:rsid w:val="002438C7"/>
    <w:rsid w:val="00255C6D"/>
    <w:rsid w:val="00257F15"/>
    <w:rsid w:val="00266C42"/>
    <w:rsid w:val="00266D00"/>
    <w:rsid w:val="00267E36"/>
    <w:rsid w:val="002807C0"/>
    <w:rsid w:val="002817E1"/>
    <w:rsid w:val="002846C0"/>
    <w:rsid w:val="00290D22"/>
    <w:rsid w:val="00294EBC"/>
    <w:rsid w:val="00297876"/>
    <w:rsid w:val="002A0CFF"/>
    <w:rsid w:val="002A439E"/>
    <w:rsid w:val="002A5487"/>
    <w:rsid w:val="002A5A3A"/>
    <w:rsid w:val="002A63B3"/>
    <w:rsid w:val="002B105D"/>
    <w:rsid w:val="002B35E0"/>
    <w:rsid w:val="002B5468"/>
    <w:rsid w:val="002C7FE5"/>
    <w:rsid w:val="002D0FEE"/>
    <w:rsid w:val="002D1226"/>
    <w:rsid w:val="002D3C2B"/>
    <w:rsid w:val="002D44FE"/>
    <w:rsid w:val="002D4EAF"/>
    <w:rsid w:val="002D72F3"/>
    <w:rsid w:val="002F2265"/>
    <w:rsid w:val="002F4A9F"/>
    <w:rsid w:val="00303A00"/>
    <w:rsid w:val="003169F3"/>
    <w:rsid w:val="003239E4"/>
    <w:rsid w:val="00323D73"/>
    <w:rsid w:val="00324DA1"/>
    <w:rsid w:val="0032728E"/>
    <w:rsid w:val="003324A4"/>
    <w:rsid w:val="00332D4D"/>
    <w:rsid w:val="00333E3D"/>
    <w:rsid w:val="003453BE"/>
    <w:rsid w:val="00361D5C"/>
    <w:rsid w:val="00361E12"/>
    <w:rsid w:val="00364C10"/>
    <w:rsid w:val="00364CA8"/>
    <w:rsid w:val="00367D88"/>
    <w:rsid w:val="003701E7"/>
    <w:rsid w:val="00374F9F"/>
    <w:rsid w:val="003807D2"/>
    <w:rsid w:val="00382BA0"/>
    <w:rsid w:val="0039018F"/>
    <w:rsid w:val="00392032"/>
    <w:rsid w:val="003A4C49"/>
    <w:rsid w:val="003A6F55"/>
    <w:rsid w:val="003E406B"/>
    <w:rsid w:val="003E45BC"/>
    <w:rsid w:val="003E529E"/>
    <w:rsid w:val="003E548C"/>
    <w:rsid w:val="003E69EB"/>
    <w:rsid w:val="003E7153"/>
    <w:rsid w:val="003F0D3A"/>
    <w:rsid w:val="003F2478"/>
    <w:rsid w:val="003F29B1"/>
    <w:rsid w:val="003F3BF7"/>
    <w:rsid w:val="003F46C1"/>
    <w:rsid w:val="003F5336"/>
    <w:rsid w:val="004004F6"/>
    <w:rsid w:val="00401DB8"/>
    <w:rsid w:val="00402CCA"/>
    <w:rsid w:val="00403468"/>
    <w:rsid w:val="004040C1"/>
    <w:rsid w:val="00411112"/>
    <w:rsid w:val="0041182F"/>
    <w:rsid w:val="00411D82"/>
    <w:rsid w:val="00415D49"/>
    <w:rsid w:val="004164DE"/>
    <w:rsid w:val="00420525"/>
    <w:rsid w:val="00427611"/>
    <w:rsid w:val="00430AD7"/>
    <w:rsid w:val="00431B50"/>
    <w:rsid w:val="00435701"/>
    <w:rsid w:val="004421CD"/>
    <w:rsid w:val="004428FC"/>
    <w:rsid w:val="004438D5"/>
    <w:rsid w:val="00444340"/>
    <w:rsid w:val="0044786F"/>
    <w:rsid w:val="00453CFB"/>
    <w:rsid w:val="0045414E"/>
    <w:rsid w:val="004541CC"/>
    <w:rsid w:val="00455128"/>
    <w:rsid w:val="00465917"/>
    <w:rsid w:val="00467108"/>
    <w:rsid w:val="00467DAB"/>
    <w:rsid w:val="00472703"/>
    <w:rsid w:val="004743F7"/>
    <w:rsid w:val="00475976"/>
    <w:rsid w:val="00482927"/>
    <w:rsid w:val="00484511"/>
    <w:rsid w:val="004853C0"/>
    <w:rsid w:val="00485875"/>
    <w:rsid w:val="00491078"/>
    <w:rsid w:val="0049206D"/>
    <w:rsid w:val="00493501"/>
    <w:rsid w:val="00495715"/>
    <w:rsid w:val="004A1477"/>
    <w:rsid w:val="004A576E"/>
    <w:rsid w:val="004A5A71"/>
    <w:rsid w:val="004A76F1"/>
    <w:rsid w:val="004A77FC"/>
    <w:rsid w:val="004B13BF"/>
    <w:rsid w:val="004B2B2C"/>
    <w:rsid w:val="004B3391"/>
    <w:rsid w:val="004B339E"/>
    <w:rsid w:val="004B4587"/>
    <w:rsid w:val="004B5202"/>
    <w:rsid w:val="004C63B4"/>
    <w:rsid w:val="004C6580"/>
    <w:rsid w:val="004D1957"/>
    <w:rsid w:val="004E1B5C"/>
    <w:rsid w:val="004E669E"/>
    <w:rsid w:val="004E6F9F"/>
    <w:rsid w:val="004F18B1"/>
    <w:rsid w:val="004F235F"/>
    <w:rsid w:val="005018CC"/>
    <w:rsid w:val="005033EF"/>
    <w:rsid w:val="00503FD1"/>
    <w:rsid w:val="005040C4"/>
    <w:rsid w:val="005040DF"/>
    <w:rsid w:val="0051138A"/>
    <w:rsid w:val="00511C4B"/>
    <w:rsid w:val="00511D45"/>
    <w:rsid w:val="005135A3"/>
    <w:rsid w:val="0051384C"/>
    <w:rsid w:val="00514F69"/>
    <w:rsid w:val="00517221"/>
    <w:rsid w:val="00531522"/>
    <w:rsid w:val="00533CD1"/>
    <w:rsid w:val="00535562"/>
    <w:rsid w:val="005366CB"/>
    <w:rsid w:val="00536E22"/>
    <w:rsid w:val="005400B8"/>
    <w:rsid w:val="00543587"/>
    <w:rsid w:val="0054432F"/>
    <w:rsid w:val="00547251"/>
    <w:rsid w:val="005477C5"/>
    <w:rsid w:val="005513D2"/>
    <w:rsid w:val="0055286D"/>
    <w:rsid w:val="00553BC1"/>
    <w:rsid w:val="00554C4A"/>
    <w:rsid w:val="00556D8A"/>
    <w:rsid w:val="00557D95"/>
    <w:rsid w:val="00571991"/>
    <w:rsid w:val="005720CF"/>
    <w:rsid w:val="00573E82"/>
    <w:rsid w:val="00575064"/>
    <w:rsid w:val="0057530C"/>
    <w:rsid w:val="00577CDF"/>
    <w:rsid w:val="00580FE8"/>
    <w:rsid w:val="005822E3"/>
    <w:rsid w:val="00591B82"/>
    <w:rsid w:val="005957C7"/>
    <w:rsid w:val="00595D67"/>
    <w:rsid w:val="00597CDF"/>
    <w:rsid w:val="005A1267"/>
    <w:rsid w:val="005A26F7"/>
    <w:rsid w:val="005A79BB"/>
    <w:rsid w:val="005B03BC"/>
    <w:rsid w:val="005B1D55"/>
    <w:rsid w:val="005B23CF"/>
    <w:rsid w:val="005B4313"/>
    <w:rsid w:val="005C3648"/>
    <w:rsid w:val="005D0DA7"/>
    <w:rsid w:val="005D2C4B"/>
    <w:rsid w:val="005D4256"/>
    <w:rsid w:val="005D55A3"/>
    <w:rsid w:val="005D7B05"/>
    <w:rsid w:val="005E4D14"/>
    <w:rsid w:val="005E7FAD"/>
    <w:rsid w:val="005F3B4D"/>
    <w:rsid w:val="005F44E2"/>
    <w:rsid w:val="005F5E12"/>
    <w:rsid w:val="005F7B04"/>
    <w:rsid w:val="006003B7"/>
    <w:rsid w:val="0060098D"/>
    <w:rsid w:val="00603915"/>
    <w:rsid w:val="0060399F"/>
    <w:rsid w:val="00606BB4"/>
    <w:rsid w:val="00610713"/>
    <w:rsid w:val="00611053"/>
    <w:rsid w:val="006215C5"/>
    <w:rsid w:val="00622B09"/>
    <w:rsid w:val="00626C75"/>
    <w:rsid w:val="00631206"/>
    <w:rsid w:val="006319E0"/>
    <w:rsid w:val="00634AEB"/>
    <w:rsid w:val="00635309"/>
    <w:rsid w:val="00637517"/>
    <w:rsid w:val="00640704"/>
    <w:rsid w:val="006407C5"/>
    <w:rsid w:val="00643750"/>
    <w:rsid w:val="00644434"/>
    <w:rsid w:val="006467A9"/>
    <w:rsid w:val="0065064A"/>
    <w:rsid w:val="00653CD2"/>
    <w:rsid w:val="00660A5F"/>
    <w:rsid w:val="006645F0"/>
    <w:rsid w:val="0067413C"/>
    <w:rsid w:val="006743D8"/>
    <w:rsid w:val="00674A28"/>
    <w:rsid w:val="0067552C"/>
    <w:rsid w:val="006776E6"/>
    <w:rsid w:val="00682B74"/>
    <w:rsid w:val="006869F1"/>
    <w:rsid w:val="006957F9"/>
    <w:rsid w:val="006A1BBB"/>
    <w:rsid w:val="006A7372"/>
    <w:rsid w:val="006B2F9A"/>
    <w:rsid w:val="006B3A1E"/>
    <w:rsid w:val="006B7B84"/>
    <w:rsid w:val="006C00A5"/>
    <w:rsid w:val="006D2A23"/>
    <w:rsid w:val="006D4086"/>
    <w:rsid w:val="006E03EB"/>
    <w:rsid w:val="006E4667"/>
    <w:rsid w:val="006F3A78"/>
    <w:rsid w:val="006F627A"/>
    <w:rsid w:val="006F6AF2"/>
    <w:rsid w:val="006F6EC1"/>
    <w:rsid w:val="007020FC"/>
    <w:rsid w:val="007027D9"/>
    <w:rsid w:val="00702F47"/>
    <w:rsid w:val="00710F3C"/>
    <w:rsid w:val="007135E6"/>
    <w:rsid w:val="0071793A"/>
    <w:rsid w:val="007236B6"/>
    <w:rsid w:val="007244A3"/>
    <w:rsid w:val="00725541"/>
    <w:rsid w:val="007303C5"/>
    <w:rsid w:val="00730C84"/>
    <w:rsid w:val="007325EE"/>
    <w:rsid w:val="0073785D"/>
    <w:rsid w:val="00740BD3"/>
    <w:rsid w:val="007416D1"/>
    <w:rsid w:val="00754603"/>
    <w:rsid w:val="00756CB9"/>
    <w:rsid w:val="007573AF"/>
    <w:rsid w:val="007605A4"/>
    <w:rsid w:val="00760CA4"/>
    <w:rsid w:val="00761C2C"/>
    <w:rsid w:val="0076623D"/>
    <w:rsid w:val="007705D4"/>
    <w:rsid w:val="00772641"/>
    <w:rsid w:val="007728FD"/>
    <w:rsid w:val="00773EDE"/>
    <w:rsid w:val="00776D46"/>
    <w:rsid w:val="0078116A"/>
    <w:rsid w:val="0078750F"/>
    <w:rsid w:val="007902CC"/>
    <w:rsid w:val="00791CD0"/>
    <w:rsid w:val="00792A1E"/>
    <w:rsid w:val="007960F7"/>
    <w:rsid w:val="007A2896"/>
    <w:rsid w:val="007A4B63"/>
    <w:rsid w:val="007A575A"/>
    <w:rsid w:val="007B58FC"/>
    <w:rsid w:val="007B75FF"/>
    <w:rsid w:val="007C2DE1"/>
    <w:rsid w:val="007C4C61"/>
    <w:rsid w:val="007C6613"/>
    <w:rsid w:val="007C7CEA"/>
    <w:rsid w:val="007D1DCA"/>
    <w:rsid w:val="007D244C"/>
    <w:rsid w:val="007E23CB"/>
    <w:rsid w:val="007E28A7"/>
    <w:rsid w:val="00801FB0"/>
    <w:rsid w:val="00807649"/>
    <w:rsid w:val="00807BED"/>
    <w:rsid w:val="0082207B"/>
    <w:rsid w:val="00823832"/>
    <w:rsid w:val="00825B0A"/>
    <w:rsid w:val="00833E4B"/>
    <w:rsid w:val="00834843"/>
    <w:rsid w:val="00835297"/>
    <w:rsid w:val="00840E29"/>
    <w:rsid w:val="00847481"/>
    <w:rsid w:val="00847526"/>
    <w:rsid w:val="00855C31"/>
    <w:rsid w:val="00856F36"/>
    <w:rsid w:val="008616EB"/>
    <w:rsid w:val="00865909"/>
    <w:rsid w:val="008659BB"/>
    <w:rsid w:val="008724B3"/>
    <w:rsid w:val="00872C0F"/>
    <w:rsid w:val="00874B7E"/>
    <w:rsid w:val="00882103"/>
    <w:rsid w:val="00882BBA"/>
    <w:rsid w:val="0088454F"/>
    <w:rsid w:val="00885864"/>
    <w:rsid w:val="00896A8D"/>
    <w:rsid w:val="008B4087"/>
    <w:rsid w:val="008B5476"/>
    <w:rsid w:val="008B57A8"/>
    <w:rsid w:val="008B737B"/>
    <w:rsid w:val="008B7688"/>
    <w:rsid w:val="008C0183"/>
    <w:rsid w:val="008C2DAE"/>
    <w:rsid w:val="008C3D84"/>
    <w:rsid w:val="008C6438"/>
    <w:rsid w:val="008C64C5"/>
    <w:rsid w:val="008C65DA"/>
    <w:rsid w:val="008C6C7A"/>
    <w:rsid w:val="008C7202"/>
    <w:rsid w:val="008D36C3"/>
    <w:rsid w:val="008D615E"/>
    <w:rsid w:val="008E62F9"/>
    <w:rsid w:val="008F25DA"/>
    <w:rsid w:val="008F7A86"/>
    <w:rsid w:val="00903A19"/>
    <w:rsid w:val="009048AF"/>
    <w:rsid w:val="00910981"/>
    <w:rsid w:val="00910C8D"/>
    <w:rsid w:val="009118C4"/>
    <w:rsid w:val="00912E5E"/>
    <w:rsid w:val="00920B4E"/>
    <w:rsid w:val="00921603"/>
    <w:rsid w:val="009305C4"/>
    <w:rsid w:val="0093331D"/>
    <w:rsid w:val="00936752"/>
    <w:rsid w:val="00937714"/>
    <w:rsid w:val="009532CE"/>
    <w:rsid w:val="009542CB"/>
    <w:rsid w:val="0095458C"/>
    <w:rsid w:val="0096243D"/>
    <w:rsid w:val="00963045"/>
    <w:rsid w:val="0097395A"/>
    <w:rsid w:val="00974A3D"/>
    <w:rsid w:val="00976EF2"/>
    <w:rsid w:val="00982564"/>
    <w:rsid w:val="009840FB"/>
    <w:rsid w:val="0098652F"/>
    <w:rsid w:val="009952E5"/>
    <w:rsid w:val="009A50C4"/>
    <w:rsid w:val="009A6B36"/>
    <w:rsid w:val="009A6D8E"/>
    <w:rsid w:val="009B06FE"/>
    <w:rsid w:val="009B423D"/>
    <w:rsid w:val="009B5217"/>
    <w:rsid w:val="009C4D62"/>
    <w:rsid w:val="009C546A"/>
    <w:rsid w:val="009D18F2"/>
    <w:rsid w:val="009D2801"/>
    <w:rsid w:val="009D4E93"/>
    <w:rsid w:val="009D6BD4"/>
    <w:rsid w:val="009E017F"/>
    <w:rsid w:val="009F2149"/>
    <w:rsid w:val="009F2B3D"/>
    <w:rsid w:val="00A00D82"/>
    <w:rsid w:val="00A061DA"/>
    <w:rsid w:val="00A128E5"/>
    <w:rsid w:val="00A205DF"/>
    <w:rsid w:val="00A22F03"/>
    <w:rsid w:val="00A248EB"/>
    <w:rsid w:val="00A366C0"/>
    <w:rsid w:val="00A507CE"/>
    <w:rsid w:val="00A53415"/>
    <w:rsid w:val="00A53558"/>
    <w:rsid w:val="00A5731F"/>
    <w:rsid w:val="00A61DB2"/>
    <w:rsid w:val="00A64D87"/>
    <w:rsid w:val="00A661BC"/>
    <w:rsid w:val="00A7064A"/>
    <w:rsid w:val="00A72DDA"/>
    <w:rsid w:val="00A734AB"/>
    <w:rsid w:val="00A75B8B"/>
    <w:rsid w:val="00A77E8B"/>
    <w:rsid w:val="00A835D3"/>
    <w:rsid w:val="00A90B78"/>
    <w:rsid w:val="00A9126C"/>
    <w:rsid w:val="00A9384B"/>
    <w:rsid w:val="00AA0854"/>
    <w:rsid w:val="00AA543A"/>
    <w:rsid w:val="00AB0C5A"/>
    <w:rsid w:val="00AB1E34"/>
    <w:rsid w:val="00AB1EE6"/>
    <w:rsid w:val="00AB2172"/>
    <w:rsid w:val="00AB3F80"/>
    <w:rsid w:val="00AB4B2A"/>
    <w:rsid w:val="00AB62AF"/>
    <w:rsid w:val="00AB7FBF"/>
    <w:rsid w:val="00AC18A1"/>
    <w:rsid w:val="00AC278F"/>
    <w:rsid w:val="00AC3077"/>
    <w:rsid w:val="00AC682F"/>
    <w:rsid w:val="00AD0DEB"/>
    <w:rsid w:val="00AD5053"/>
    <w:rsid w:val="00AD5E51"/>
    <w:rsid w:val="00AD7A67"/>
    <w:rsid w:val="00AE1D33"/>
    <w:rsid w:val="00AF4BDA"/>
    <w:rsid w:val="00B00F0E"/>
    <w:rsid w:val="00B06056"/>
    <w:rsid w:val="00B10D25"/>
    <w:rsid w:val="00B118B5"/>
    <w:rsid w:val="00B11C09"/>
    <w:rsid w:val="00B11E88"/>
    <w:rsid w:val="00B12671"/>
    <w:rsid w:val="00B12905"/>
    <w:rsid w:val="00B13F93"/>
    <w:rsid w:val="00B143AA"/>
    <w:rsid w:val="00B20337"/>
    <w:rsid w:val="00B2360A"/>
    <w:rsid w:val="00B2471F"/>
    <w:rsid w:val="00B34C63"/>
    <w:rsid w:val="00B479F9"/>
    <w:rsid w:val="00B52195"/>
    <w:rsid w:val="00B54E2D"/>
    <w:rsid w:val="00B555C0"/>
    <w:rsid w:val="00B559F8"/>
    <w:rsid w:val="00B5683B"/>
    <w:rsid w:val="00B63167"/>
    <w:rsid w:val="00B63681"/>
    <w:rsid w:val="00B65994"/>
    <w:rsid w:val="00B65F5B"/>
    <w:rsid w:val="00B6746F"/>
    <w:rsid w:val="00B778F4"/>
    <w:rsid w:val="00B8320D"/>
    <w:rsid w:val="00B852F3"/>
    <w:rsid w:val="00B91A38"/>
    <w:rsid w:val="00B91B7A"/>
    <w:rsid w:val="00B92C83"/>
    <w:rsid w:val="00B94CD2"/>
    <w:rsid w:val="00B95837"/>
    <w:rsid w:val="00BB21AF"/>
    <w:rsid w:val="00BB5F85"/>
    <w:rsid w:val="00BC33B3"/>
    <w:rsid w:val="00BD2D91"/>
    <w:rsid w:val="00BD6F26"/>
    <w:rsid w:val="00BE098F"/>
    <w:rsid w:val="00BE744B"/>
    <w:rsid w:val="00BF2356"/>
    <w:rsid w:val="00BF2FD7"/>
    <w:rsid w:val="00BF4F99"/>
    <w:rsid w:val="00BF6FCE"/>
    <w:rsid w:val="00BF70C0"/>
    <w:rsid w:val="00BF72C6"/>
    <w:rsid w:val="00BF7CDB"/>
    <w:rsid w:val="00C01258"/>
    <w:rsid w:val="00C01D62"/>
    <w:rsid w:val="00C05FB2"/>
    <w:rsid w:val="00C1070F"/>
    <w:rsid w:val="00C13115"/>
    <w:rsid w:val="00C2080C"/>
    <w:rsid w:val="00C2151D"/>
    <w:rsid w:val="00C21905"/>
    <w:rsid w:val="00C259F0"/>
    <w:rsid w:val="00C31DE1"/>
    <w:rsid w:val="00C40BC4"/>
    <w:rsid w:val="00C41FAD"/>
    <w:rsid w:val="00C455FF"/>
    <w:rsid w:val="00C54473"/>
    <w:rsid w:val="00C575DC"/>
    <w:rsid w:val="00C61818"/>
    <w:rsid w:val="00C634CE"/>
    <w:rsid w:val="00C64749"/>
    <w:rsid w:val="00C66C2C"/>
    <w:rsid w:val="00C7309B"/>
    <w:rsid w:val="00C76B80"/>
    <w:rsid w:val="00C839B8"/>
    <w:rsid w:val="00C83ACA"/>
    <w:rsid w:val="00C84899"/>
    <w:rsid w:val="00C86F54"/>
    <w:rsid w:val="00C87514"/>
    <w:rsid w:val="00C9272F"/>
    <w:rsid w:val="00C92964"/>
    <w:rsid w:val="00C9539F"/>
    <w:rsid w:val="00CA0950"/>
    <w:rsid w:val="00CA3D67"/>
    <w:rsid w:val="00CA686B"/>
    <w:rsid w:val="00CB0223"/>
    <w:rsid w:val="00CB28BE"/>
    <w:rsid w:val="00CB58DB"/>
    <w:rsid w:val="00CB6AEF"/>
    <w:rsid w:val="00CC178C"/>
    <w:rsid w:val="00CC517D"/>
    <w:rsid w:val="00CC581C"/>
    <w:rsid w:val="00CC6B3C"/>
    <w:rsid w:val="00CD0E15"/>
    <w:rsid w:val="00CD4903"/>
    <w:rsid w:val="00CD499A"/>
    <w:rsid w:val="00CD78A4"/>
    <w:rsid w:val="00CE35B0"/>
    <w:rsid w:val="00CE678C"/>
    <w:rsid w:val="00CF5781"/>
    <w:rsid w:val="00D05B71"/>
    <w:rsid w:val="00D066AC"/>
    <w:rsid w:val="00D06C67"/>
    <w:rsid w:val="00D10B12"/>
    <w:rsid w:val="00D12B8F"/>
    <w:rsid w:val="00D13669"/>
    <w:rsid w:val="00D13AC7"/>
    <w:rsid w:val="00D13FFB"/>
    <w:rsid w:val="00D15CBA"/>
    <w:rsid w:val="00D1603B"/>
    <w:rsid w:val="00D24014"/>
    <w:rsid w:val="00D25E68"/>
    <w:rsid w:val="00D271CA"/>
    <w:rsid w:val="00D33EB2"/>
    <w:rsid w:val="00D3420E"/>
    <w:rsid w:val="00D342F3"/>
    <w:rsid w:val="00D35B1A"/>
    <w:rsid w:val="00D36ACB"/>
    <w:rsid w:val="00D4437D"/>
    <w:rsid w:val="00D4450F"/>
    <w:rsid w:val="00D4583F"/>
    <w:rsid w:val="00D5156F"/>
    <w:rsid w:val="00D531CB"/>
    <w:rsid w:val="00D5397E"/>
    <w:rsid w:val="00D60E12"/>
    <w:rsid w:val="00D62051"/>
    <w:rsid w:val="00D635AD"/>
    <w:rsid w:val="00D777FA"/>
    <w:rsid w:val="00D8259E"/>
    <w:rsid w:val="00D9093D"/>
    <w:rsid w:val="00D9111E"/>
    <w:rsid w:val="00D91CB2"/>
    <w:rsid w:val="00D91DD7"/>
    <w:rsid w:val="00D960B5"/>
    <w:rsid w:val="00D97B89"/>
    <w:rsid w:val="00DA17F6"/>
    <w:rsid w:val="00DA4118"/>
    <w:rsid w:val="00DA54C4"/>
    <w:rsid w:val="00DA57B9"/>
    <w:rsid w:val="00DA6CB4"/>
    <w:rsid w:val="00DA7D03"/>
    <w:rsid w:val="00DB08EB"/>
    <w:rsid w:val="00DB1C7E"/>
    <w:rsid w:val="00DB1FF8"/>
    <w:rsid w:val="00DB3554"/>
    <w:rsid w:val="00DB3C81"/>
    <w:rsid w:val="00DB4998"/>
    <w:rsid w:val="00DB51A4"/>
    <w:rsid w:val="00DB5554"/>
    <w:rsid w:val="00DC18C1"/>
    <w:rsid w:val="00DC211F"/>
    <w:rsid w:val="00DC318E"/>
    <w:rsid w:val="00DC3E22"/>
    <w:rsid w:val="00DC5A3A"/>
    <w:rsid w:val="00DC638D"/>
    <w:rsid w:val="00DC7447"/>
    <w:rsid w:val="00DD11DB"/>
    <w:rsid w:val="00DD4387"/>
    <w:rsid w:val="00DE10C5"/>
    <w:rsid w:val="00DE13B0"/>
    <w:rsid w:val="00DE48DD"/>
    <w:rsid w:val="00DF1371"/>
    <w:rsid w:val="00DF1551"/>
    <w:rsid w:val="00DF4533"/>
    <w:rsid w:val="00DF5CB7"/>
    <w:rsid w:val="00E00AEE"/>
    <w:rsid w:val="00E0103C"/>
    <w:rsid w:val="00E0451C"/>
    <w:rsid w:val="00E0554D"/>
    <w:rsid w:val="00E207F7"/>
    <w:rsid w:val="00E259DE"/>
    <w:rsid w:val="00E26A64"/>
    <w:rsid w:val="00E30CF9"/>
    <w:rsid w:val="00E32FE2"/>
    <w:rsid w:val="00E332B5"/>
    <w:rsid w:val="00E33A91"/>
    <w:rsid w:val="00E41D5B"/>
    <w:rsid w:val="00E4410E"/>
    <w:rsid w:val="00E51F9A"/>
    <w:rsid w:val="00E52E6C"/>
    <w:rsid w:val="00E54BC7"/>
    <w:rsid w:val="00E55BAB"/>
    <w:rsid w:val="00E57490"/>
    <w:rsid w:val="00E600C3"/>
    <w:rsid w:val="00E609D5"/>
    <w:rsid w:val="00E6303D"/>
    <w:rsid w:val="00E6537F"/>
    <w:rsid w:val="00E664A4"/>
    <w:rsid w:val="00E67FD5"/>
    <w:rsid w:val="00E71387"/>
    <w:rsid w:val="00E774CD"/>
    <w:rsid w:val="00E8304A"/>
    <w:rsid w:val="00E83D5E"/>
    <w:rsid w:val="00E902BA"/>
    <w:rsid w:val="00E96433"/>
    <w:rsid w:val="00EA15A3"/>
    <w:rsid w:val="00EA2423"/>
    <w:rsid w:val="00EA7D3B"/>
    <w:rsid w:val="00EB21BC"/>
    <w:rsid w:val="00EB2370"/>
    <w:rsid w:val="00EB2802"/>
    <w:rsid w:val="00EB2979"/>
    <w:rsid w:val="00EB6CE4"/>
    <w:rsid w:val="00EB7CAE"/>
    <w:rsid w:val="00EC35F8"/>
    <w:rsid w:val="00ED4814"/>
    <w:rsid w:val="00ED7BDE"/>
    <w:rsid w:val="00EE05A6"/>
    <w:rsid w:val="00EE0986"/>
    <w:rsid w:val="00EE72AA"/>
    <w:rsid w:val="00EE78D4"/>
    <w:rsid w:val="00EF256F"/>
    <w:rsid w:val="00EF4DB8"/>
    <w:rsid w:val="00F01E4F"/>
    <w:rsid w:val="00F03C37"/>
    <w:rsid w:val="00F0464C"/>
    <w:rsid w:val="00F05F7B"/>
    <w:rsid w:val="00F169EA"/>
    <w:rsid w:val="00F16FC3"/>
    <w:rsid w:val="00F17EDC"/>
    <w:rsid w:val="00F22668"/>
    <w:rsid w:val="00F23FDD"/>
    <w:rsid w:val="00F250D7"/>
    <w:rsid w:val="00F350F9"/>
    <w:rsid w:val="00F371C3"/>
    <w:rsid w:val="00F42745"/>
    <w:rsid w:val="00F46EF8"/>
    <w:rsid w:val="00F4758F"/>
    <w:rsid w:val="00F53F7C"/>
    <w:rsid w:val="00F567DA"/>
    <w:rsid w:val="00F5714B"/>
    <w:rsid w:val="00F62040"/>
    <w:rsid w:val="00F665E2"/>
    <w:rsid w:val="00F674E2"/>
    <w:rsid w:val="00F74EB3"/>
    <w:rsid w:val="00F7718A"/>
    <w:rsid w:val="00F80B5E"/>
    <w:rsid w:val="00F82694"/>
    <w:rsid w:val="00F859FB"/>
    <w:rsid w:val="00F86761"/>
    <w:rsid w:val="00F913F7"/>
    <w:rsid w:val="00F945E9"/>
    <w:rsid w:val="00F96241"/>
    <w:rsid w:val="00F96EAB"/>
    <w:rsid w:val="00FA4492"/>
    <w:rsid w:val="00FA796A"/>
    <w:rsid w:val="00FB4743"/>
    <w:rsid w:val="00FB717F"/>
    <w:rsid w:val="00FC122A"/>
    <w:rsid w:val="00FC1852"/>
    <w:rsid w:val="00FC5C85"/>
    <w:rsid w:val="00FD10FB"/>
    <w:rsid w:val="00FD2A8E"/>
    <w:rsid w:val="00FD41EC"/>
    <w:rsid w:val="00FD6255"/>
    <w:rsid w:val="00FF0841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FA63B9"/>
  <w15:chartTrackingRefBased/>
  <w15:docId w15:val="{ADC50CFD-2FB7-49B6-BE0B-9A4D2186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FormatvorlageComic">
    <w:name w:val="Formatvorlage Comic"/>
    <w:rsid w:val="0078750F"/>
    <w:rPr>
      <w:rFonts w:ascii="Comic Sans MS" w:hAnsi="Comic Sans MS"/>
      <w:color w:val="auto"/>
      <w:sz w:val="22"/>
      <w:szCs w:val="22"/>
      <w:u w:val="none"/>
    </w:rPr>
  </w:style>
  <w:style w:type="paragraph" w:styleId="Kopfzeile">
    <w:name w:val="header"/>
    <w:basedOn w:val="Standard"/>
    <w:link w:val="KopfzeileZchn"/>
    <w:rsid w:val="001410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410E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23D73"/>
    <w:rPr>
      <w:rFonts w:ascii="Tahoma" w:hAnsi="Tahoma" w:cs="Tahoma"/>
      <w:sz w:val="16"/>
      <w:szCs w:val="16"/>
    </w:rPr>
  </w:style>
  <w:style w:type="character" w:styleId="Hyperlink">
    <w:name w:val="Hyperlink"/>
    <w:rsid w:val="004541CC"/>
    <w:rPr>
      <w:color w:val="0000FF"/>
      <w:u w:val="single"/>
    </w:rPr>
  </w:style>
  <w:style w:type="character" w:customStyle="1" w:styleId="KopfzeileZchn">
    <w:name w:val="Kopfzeile Zchn"/>
    <w:link w:val="Kopfzeile"/>
    <w:locked/>
    <w:rsid w:val="00C2080C"/>
    <w:rPr>
      <w:rFonts w:ascii="Century Gothic" w:hAnsi="Century Gothic"/>
      <w:lang w:val="de-DE" w:eastAsia="de-DE" w:bidi="ar-SA"/>
    </w:rPr>
  </w:style>
  <w:style w:type="character" w:customStyle="1" w:styleId="FuzeileZchn">
    <w:name w:val="Fußzeile Zchn"/>
    <w:link w:val="Fuzeile"/>
    <w:locked/>
    <w:rsid w:val="00C2080C"/>
    <w:rPr>
      <w:rFonts w:ascii="Century Gothic" w:hAnsi="Century Gothic"/>
      <w:lang w:val="de-DE" w:eastAsia="de-DE" w:bidi="ar-SA"/>
    </w:rPr>
  </w:style>
  <w:style w:type="character" w:styleId="Seitenzahl">
    <w:name w:val="page number"/>
    <w:basedOn w:val="Absatz-Standardschriftart"/>
    <w:rsid w:val="009D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6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iefb&#246;gen,%20Aush&#228;nge%20aller%20Art,%20Veranst.kalender\Brief%20mit%20Anschrift%20und%20Hintergrun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mit Anschrift und Hintergrund.dot</Template>
  <TotalTime>0</TotalTime>
  <Pages>1</Pages>
  <Words>121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awo-ruhr-mitte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bhimpeler</dc:creator>
  <cp:keywords/>
  <cp:lastModifiedBy>Wildrich, Ute</cp:lastModifiedBy>
  <cp:revision>2</cp:revision>
  <cp:lastPrinted>2016-03-16T15:45:00Z</cp:lastPrinted>
  <dcterms:created xsi:type="dcterms:W3CDTF">2024-02-05T14:50:00Z</dcterms:created>
  <dcterms:modified xsi:type="dcterms:W3CDTF">2024-02-05T14:50:00Z</dcterms:modified>
</cp:coreProperties>
</file>